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3BFC" w14:textId="77777777" w:rsidR="004913EB" w:rsidRPr="00B8000E" w:rsidRDefault="0021080D" w:rsidP="00822B5C">
      <w:pPr>
        <w:spacing w:line="312" w:lineRule="auto"/>
        <w:rPr>
          <w:noProof/>
          <w:color w:val="000000"/>
          <w:szCs w:val="28"/>
        </w:rPr>
      </w:pPr>
      <w:r w:rsidRPr="00B8000E">
        <w:rPr>
          <w:noProof/>
          <w:color w:val="000000"/>
          <w:szCs w:val="28"/>
        </w:rPr>
        <w:drawing>
          <wp:inline distT="0" distB="0" distL="0" distR="0" wp14:anchorId="648372CC" wp14:editId="21D7D6A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933" w14:textId="77777777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</w:p>
    <w:p w14:paraId="439318E8" w14:textId="09E6A00D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  <w:r w:rsidRPr="00B8000E">
        <w:rPr>
          <w:b/>
          <w:color w:val="000000"/>
          <w:szCs w:val="28"/>
        </w:rPr>
        <w:t>ТЕРРИТОРИА</w:t>
      </w:r>
      <w:r w:rsidR="000025C4" w:rsidRPr="00B8000E">
        <w:rPr>
          <w:b/>
          <w:color w:val="000000"/>
          <w:szCs w:val="28"/>
        </w:rPr>
        <w:t>ЛЬНАЯ ИЗБИРАТЕЛЬНАЯ КОМИССИЯ №</w:t>
      </w:r>
      <w:r w:rsidR="00C55B3F">
        <w:rPr>
          <w:b/>
          <w:color w:val="000000"/>
          <w:szCs w:val="28"/>
        </w:rPr>
        <w:t xml:space="preserve"> 49</w:t>
      </w:r>
      <w:r w:rsidR="000025C4" w:rsidRPr="00B8000E">
        <w:rPr>
          <w:b/>
          <w:color w:val="000000"/>
          <w:szCs w:val="28"/>
        </w:rPr>
        <w:t xml:space="preserve"> </w:t>
      </w:r>
    </w:p>
    <w:p w14:paraId="7D2F6434" w14:textId="77777777" w:rsidR="004913EB" w:rsidRPr="00B8000E" w:rsidRDefault="004913EB" w:rsidP="00591DB6">
      <w:pPr>
        <w:spacing w:line="312" w:lineRule="auto"/>
        <w:rPr>
          <w:b/>
          <w:color w:val="000000"/>
          <w:spacing w:val="60"/>
          <w:szCs w:val="28"/>
        </w:rPr>
      </w:pPr>
      <w:r w:rsidRPr="00B8000E">
        <w:rPr>
          <w:b/>
          <w:color w:val="000000"/>
          <w:spacing w:val="60"/>
          <w:szCs w:val="28"/>
        </w:rPr>
        <w:t>РЕШЕНИЕ</w:t>
      </w:r>
    </w:p>
    <w:p w14:paraId="1E241C9F" w14:textId="77777777" w:rsidR="004913EB" w:rsidRPr="00B8000E" w:rsidRDefault="004913EB" w:rsidP="00591DB6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Cs w:val="28"/>
        </w:rPr>
      </w:pPr>
    </w:p>
    <w:p w14:paraId="1EFFC812" w14:textId="37B1EB79" w:rsidR="004913EB" w:rsidRPr="00822B5C" w:rsidRDefault="00C55B3F" w:rsidP="00591DB6">
      <w:pPr>
        <w:pStyle w:val="aa"/>
        <w:spacing w:line="312" w:lineRule="auto"/>
        <w:rPr>
          <w:rFonts w:ascii="Times New Roman" w:hAnsi="Times New Roman"/>
          <w:b/>
          <w:bCs/>
          <w:sz w:val="12"/>
          <w:szCs w:val="12"/>
        </w:rPr>
      </w:pPr>
      <w:r w:rsidRPr="00822B5C">
        <w:rPr>
          <w:rFonts w:ascii="Times New Roman" w:hAnsi="Times New Roman"/>
          <w:b/>
          <w:bCs/>
          <w:szCs w:val="28"/>
        </w:rPr>
        <w:t>«</w:t>
      </w:r>
      <w:r w:rsidR="00EB5C1C">
        <w:rPr>
          <w:rFonts w:ascii="Times New Roman" w:hAnsi="Times New Roman"/>
          <w:b/>
          <w:bCs/>
          <w:szCs w:val="28"/>
        </w:rPr>
        <w:t>30</w:t>
      </w:r>
      <w:bookmarkStart w:id="0" w:name="_GoBack"/>
      <w:bookmarkEnd w:id="0"/>
      <w:r w:rsidR="00B277B5" w:rsidRPr="00822B5C">
        <w:rPr>
          <w:rFonts w:ascii="Times New Roman" w:hAnsi="Times New Roman"/>
          <w:b/>
          <w:bCs/>
          <w:szCs w:val="28"/>
        </w:rPr>
        <w:t>»</w:t>
      </w:r>
      <w:r w:rsidR="00465A50" w:rsidRPr="00822B5C">
        <w:rPr>
          <w:rFonts w:ascii="Times New Roman" w:hAnsi="Times New Roman"/>
          <w:b/>
          <w:bCs/>
          <w:szCs w:val="28"/>
        </w:rPr>
        <w:t xml:space="preserve"> </w:t>
      </w:r>
      <w:r w:rsidR="00B277B5" w:rsidRPr="00822B5C">
        <w:rPr>
          <w:rFonts w:ascii="Times New Roman" w:hAnsi="Times New Roman"/>
          <w:b/>
          <w:bCs/>
          <w:szCs w:val="28"/>
        </w:rPr>
        <w:t>января</w:t>
      </w:r>
      <w:r w:rsidR="004913EB" w:rsidRPr="00822B5C">
        <w:rPr>
          <w:rFonts w:ascii="Times New Roman" w:hAnsi="Times New Roman"/>
          <w:b/>
          <w:bCs/>
          <w:szCs w:val="28"/>
        </w:rPr>
        <w:t xml:space="preserve"> 202</w:t>
      </w:r>
      <w:r w:rsidR="00B277B5" w:rsidRPr="00822B5C">
        <w:rPr>
          <w:rFonts w:ascii="Times New Roman" w:hAnsi="Times New Roman"/>
          <w:b/>
          <w:bCs/>
          <w:szCs w:val="28"/>
        </w:rPr>
        <w:t>4</w:t>
      </w:r>
      <w:r w:rsidR="004913EB" w:rsidRPr="00822B5C">
        <w:rPr>
          <w:rFonts w:ascii="Times New Roman" w:hAnsi="Times New Roman"/>
          <w:b/>
          <w:bCs/>
          <w:szCs w:val="28"/>
        </w:rPr>
        <w:t xml:space="preserve"> года                                                 </w:t>
      </w:r>
      <w:r w:rsidR="001C2B5C" w:rsidRPr="00822B5C">
        <w:rPr>
          <w:rFonts w:ascii="Times New Roman" w:hAnsi="Times New Roman"/>
          <w:b/>
          <w:bCs/>
          <w:szCs w:val="28"/>
        </w:rPr>
        <w:t xml:space="preserve">                             №</w:t>
      </w:r>
      <w:r w:rsidRPr="00822B5C">
        <w:rPr>
          <w:rFonts w:ascii="Times New Roman" w:hAnsi="Times New Roman"/>
          <w:b/>
          <w:bCs/>
          <w:szCs w:val="28"/>
        </w:rPr>
        <w:t xml:space="preserve"> </w:t>
      </w:r>
      <w:r w:rsidR="00D24B03" w:rsidRPr="00822B5C">
        <w:rPr>
          <w:rFonts w:ascii="Times New Roman" w:hAnsi="Times New Roman"/>
          <w:b/>
          <w:bCs/>
          <w:szCs w:val="28"/>
        </w:rPr>
        <w:t>60-4</w:t>
      </w:r>
    </w:p>
    <w:p w14:paraId="55AB1428" w14:textId="77777777" w:rsidR="004913EB" w:rsidRPr="00822B5C" w:rsidRDefault="004913EB" w:rsidP="00591DB6">
      <w:pPr>
        <w:pStyle w:val="aa"/>
        <w:spacing w:line="312" w:lineRule="auto"/>
        <w:rPr>
          <w:rFonts w:ascii="Times New Roman" w:hAnsi="Times New Roman"/>
          <w:bCs/>
          <w:szCs w:val="28"/>
        </w:rPr>
      </w:pPr>
      <w:r w:rsidRPr="00822B5C">
        <w:rPr>
          <w:rFonts w:ascii="Times New Roman" w:hAnsi="Times New Roman"/>
          <w:bCs/>
          <w:szCs w:val="28"/>
        </w:rPr>
        <w:t>Санкт-Петербург</w:t>
      </w:r>
    </w:p>
    <w:p w14:paraId="1F313686" w14:textId="77777777" w:rsidR="004913EB" w:rsidRPr="00B8000E" w:rsidRDefault="004913EB" w:rsidP="00591DB6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3E056D0D" w14:textId="3FCC4904" w:rsidR="004913EB" w:rsidRPr="00B8000E" w:rsidRDefault="004913EB" w:rsidP="00822B5C">
      <w:pPr>
        <w:rPr>
          <w:b/>
          <w:szCs w:val="28"/>
        </w:rPr>
      </w:pPr>
      <w:r w:rsidRPr="00B8000E">
        <w:rPr>
          <w:b/>
          <w:szCs w:val="28"/>
        </w:rPr>
        <w:t xml:space="preserve">О Сводном плане </w:t>
      </w:r>
      <w:bookmarkStart w:id="1" w:name="_Hlk156145333"/>
      <w:r w:rsidRPr="00B8000E">
        <w:rPr>
          <w:b/>
          <w:szCs w:val="28"/>
        </w:rPr>
        <w:t xml:space="preserve">основных мероприятий </w:t>
      </w:r>
      <w:r w:rsidR="00B8182E">
        <w:rPr>
          <w:b/>
          <w:szCs w:val="28"/>
        </w:rPr>
        <w:t>Т</w:t>
      </w:r>
      <w:r w:rsidRPr="00B8000E">
        <w:rPr>
          <w:b/>
          <w:szCs w:val="28"/>
        </w:rPr>
        <w:t>ерриториальной избирательной комиссии №</w:t>
      </w:r>
      <w:r w:rsidR="00C55B3F">
        <w:rPr>
          <w:b/>
          <w:szCs w:val="28"/>
        </w:rPr>
        <w:t xml:space="preserve"> 49</w:t>
      </w:r>
      <w:r w:rsidRPr="00B8000E">
        <w:rPr>
          <w:b/>
          <w:szCs w:val="28"/>
        </w:rPr>
        <w:t xml:space="preserve"> по обучению </w:t>
      </w:r>
      <w:r w:rsidR="00B277B5">
        <w:rPr>
          <w:b/>
          <w:szCs w:val="28"/>
        </w:rPr>
        <w:t>организаторов выборов</w:t>
      </w:r>
      <w:r w:rsidRPr="00B8000E">
        <w:rPr>
          <w:b/>
          <w:szCs w:val="28"/>
        </w:rPr>
        <w:t xml:space="preserve"> и иных участников избирательного процесса, повышению право</w:t>
      </w:r>
      <w:r w:rsidR="001C2B5C" w:rsidRPr="00B8000E">
        <w:rPr>
          <w:b/>
          <w:szCs w:val="28"/>
        </w:rPr>
        <w:t>вой культуры избирателей на 202</w:t>
      </w:r>
      <w:r w:rsidR="00B277B5">
        <w:rPr>
          <w:b/>
          <w:szCs w:val="28"/>
        </w:rPr>
        <w:t>4</w:t>
      </w:r>
      <w:r w:rsidRPr="00B8000E">
        <w:rPr>
          <w:b/>
          <w:szCs w:val="28"/>
        </w:rPr>
        <w:t xml:space="preserve"> год</w:t>
      </w:r>
      <w:bookmarkEnd w:id="1"/>
    </w:p>
    <w:p w14:paraId="7135524D" w14:textId="77777777" w:rsidR="004913EB" w:rsidRPr="00B8000E" w:rsidRDefault="004913EB" w:rsidP="00A16D9B">
      <w:pPr>
        <w:rPr>
          <w:szCs w:val="28"/>
        </w:rPr>
      </w:pPr>
    </w:p>
    <w:p w14:paraId="72E901FB" w14:textId="5EB09548" w:rsidR="005717FD" w:rsidRDefault="004913EB" w:rsidP="00D550E7">
      <w:pPr>
        <w:spacing w:line="312" w:lineRule="auto"/>
        <w:ind w:firstLine="720"/>
        <w:jc w:val="both"/>
        <w:rPr>
          <w:szCs w:val="28"/>
        </w:rPr>
      </w:pPr>
      <w:r w:rsidRPr="00B8000E">
        <w:rPr>
          <w:szCs w:val="28"/>
        </w:rPr>
        <w:t xml:space="preserve">В соответствии с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2 пунктом 2 статьи 3 Закона Санкт-Петербурга от 20.07.2006 № 385-57 «О территориальных избирательных комиссиях в Санкт-Петербурге», </w:t>
      </w:r>
      <w:r w:rsidR="00761E6C" w:rsidRPr="00761E6C">
        <w:rPr>
          <w:szCs w:val="28"/>
        </w:rPr>
        <w:t>постановлением Центральной избирательной комиссии Российской Федерации от 15 декабря 2021 года № 74/628-8 «О Концепции обучения членов избирательных комиссий и иных участников избирательного процесса в Российской Федерации на 2022–2024 годы», постановлением Центральной избирательной комиссии Российской Федерации от 15 декабря 2021 года № 74/629-8 «О Концепции повышения правовой культуры избирателей в Российской Федерации на 2022–2024 годы», постановлением Центральной избирательной комиссии Российской Федерации от 28 декабря 2023 года № 145/1133-8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 культуры избирателей в Российской Федерации на 2024 год»</w:t>
      </w:r>
      <w:r w:rsidR="00B507AD">
        <w:rPr>
          <w:szCs w:val="28"/>
        </w:rPr>
        <w:t xml:space="preserve">, </w:t>
      </w:r>
      <w:r w:rsidRPr="00B8000E">
        <w:rPr>
          <w:szCs w:val="28"/>
        </w:rPr>
        <w:t xml:space="preserve">решением Санкт-Петербургской избирательной комиссии от </w:t>
      </w:r>
      <w:r w:rsidR="00B507AD">
        <w:rPr>
          <w:szCs w:val="28"/>
        </w:rPr>
        <w:t>«</w:t>
      </w:r>
      <w:r w:rsidR="005717FD">
        <w:rPr>
          <w:szCs w:val="28"/>
        </w:rPr>
        <w:t>16</w:t>
      </w:r>
      <w:r w:rsidR="00B507AD">
        <w:rPr>
          <w:szCs w:val="28"/>
        </w:rPr>
        <w:t>»</w:t>
      </w:r>
      <w:r w:rsidRPr="00B8000E">
        <w:rPr>
          <w:szCs w:val="28"/>
        </w:rPr>
        <w:t xml:space="preserve"> января 202</w:t>
      </w:r>
      <w:r w:rsidR="00B507AD">
        <w:rPr>
          <w:szCs w:val="28"/>
        </w:rPr>
        <w:t>4</w:t>
      </w:r>
      <w:r w:rsidRPr="00B8000E">
        <w:rPr>
          <w:szCs w:val="28"/>
        </w:rPr>
        <w:t xml:space="preserve"> года № </w:t>
      </w:r>
      <w:r w:rsidR="005717FD">
        <w:rPr>
          <w:szCs w:val="28"/>
        </w:rPr>
        <w:t>60-8</w:t>
      </w:r>
      <w:r w:rsidRPr="00B8000E">
        <w:rPr>
          <w:szCs w:val="28"/>
        </w:rPr>
        <w:t xml:space="preserve"> «О Сводном плане основных мероприятий по </w:t>
      </w:r>
      <w:r w:rsidR="00B507AD">
        <w:rPr>
          <w:szCs w:val="28"/>
        </w:rPr>
        <w:t xml:space="preserve">обучению организаторов выборов и иных участников избирательного процесса, </w:t>
      </w:r>
      <w:r w:rsidRPr="00B8000E">
        <w:rPr>
          <w:szCs w:val="28"/>
        </w:rPr>
        <w:t>повышению правовой культуры избирателей</w:t>
      </w:r>
      <w:r w:rsidR="00B507AD">
        <w:rPr>
          <w:szCs w:val="28"/>
        </w:rPr>
        <w:t xml:space="preserve"> в Санкт-Петербурге на 2024 год</w:t>
      </w:r>
      <w:r w:rsidRPr="00B8000E">
        <w:rPr>
          <w:szCs w:val="28"/>
        </w:rPr>
        <w:t xml:space="preserve">», </w:t>
      </w:r>
      <w:r w:rsidR="00B8182E">
        <w:rPr>
          <w:szCs w:val="28"/>
        </w:rPr>
        <w:t>Т</w:t>
      </w:r>
      <w:r w:rsidRPr="00B8000E">
        <w:rPr>
          <w:szCs w:val="28"/>
        </w:rPr>
        <w:t>ерриториальная избирательная комиссия №</w:t>
      </w:r>
      <w:r w:rsidR="005717FD">
        <w:rPr>
          <w:szCs w:val="28"/>
        </w:rPr>
        <w:t xml:space="preserve"> 49</w:t>
      </w:r>
      <w:r w:rsidRPr="00B8000E">
        <w:rPr>
          <w:szCs w:val="28"/>
        </w:rPr>
        <w:t xml:space="preserve"> </w:t>
      </w:r>
    </w:p>
    <w:p w14:paraId="067C4D1D" w14:textId="6FFDE434" w:rsidR="004913EB" w:rsidRPr="005717FD" w:rsidRDefault="004913EB" w:rsidP="005272B9">
      <w:pPr>
        <w:spacing w:line="312" w:lineRule="auto"/>
        <w:jc w:val="both"/>
        <w:rPr>
          <w:b/>
          <w:szCs w:val="28"/>
        </w:rPr>
      </w:pPr>
      <w:r w:rsidRPr="00B8000E">
        <w:rPr>
          <w:b/>
          <w:szCs w:val="28"/>
        </w:rPr>
        <w:lastRenderedPageBreak/>
        <w:t>р е ш и л а:</w:t>
      </w:r>
    </w:p>
    <w:p w14:paraId="69A7132C" w14:textId="4BE82343" w:rsidR="004913EB" w:rsidRPr="00B8000E" w:rsidRDefault="004913EB" w:rsidP="00D550E7">
      <w:pPr>
        <w:spacing w:line="312" w:lineRule="auto"/>
        <w:ind w:firstLine="720"/>
        <w:jc w:val="both"/>
        <w:rPr>
          <w:szCs w:val="28"/>
        </w:rPr>
      </w:pPr>
      <w:r w:rsidRPr="00B8000E">
        <w:rPr>
          <w:szCs w:val="28"/>
        </w:rPr>
        <w:t xml:space="preserve">1. Утвердить Сводный план </w:t>
      </w:r>
      <w:r w:rsidR="00B507AD" w:rsidRPr="00B507AD">
        <w:rPr>
          <w:szCs w:val="28"/>
        </w:rPr>
        <w:t xml:space="preserve">основных мероприятий </w:t>
      </w:r>
      <w:r w:rsidR="00B8182E">
        <w:rPr>
          <w:szCs w:val="28"/>
        </w:rPr>
        <w:t>Т</w:t>
      </w:r>
      <w:r w:rsidR="00B507AD" w:rsidRPr="00B507AD">
        <w:rPr>
          <w:szCs w:val="28"/>
        </w:rPr>
        <w:t>ерриториальной избирательной комиссии №</w:t>
      </w:r>
      <w:r w:rsidR="005717FD">
        <w:rPr>
          <w:szCs w:val="28"/>
        </w:rPr>
        <w:t xml:space="preserve"> 49</w:t>
      </w:r>
      <w:r w:rsidR="00B507AD" w:rsidRPr="00B507AD">
        <w:rPr>
          <w:szCs w:val="28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2024 год </w:t>
      </w:r>
      <w:r w:rsidRPr="00B8000E">
        <w:rPr>
          <w:szCs w:val="28"/>
        </w:rPr>
        <w:t>согласно приложению к настоящему решению.</w:t>
      </w:r>
    </w:p>
    <w:p w14:paraId="49975D52" w14:textId="1494C097" w:rsidR="004913EB" w:rsidRPr="00B8000E" w:rsidRDefault="004913EB" w:rsidP="00D550E7">
      <w:pPr>
        <w:spacing w:line="312" w:lineRule="auto"/>
        <w:ind w:firstLine="720"/>
        <w:jc w:val="both"/>
        <w:rPr>
          <w:szCs w:val="28"/>
        </w:rPr>
      </w:pPr>
      <w:r w:rsidRPr="00B8000E">
        <w:rPr>
          <w:szCs w:val="28"/>
        </w:rPr>
        <w:t xml:space="preserve">2. Разместить настоящее решение на сайте </w:t>
      </w:r>
      <w:r w:rsidR="00B8182E">
        <w:rPr>
          <w:szCs w:val="28"/>
        </w:rPr>
        <w:t>Т</w:t>
      </w:r>
      <w:r w:rsidRPr="00B8000E">
        <w:rPr>
          <w:szCs w:val="28"/>
        </w:rPr>
        <w:t>ерриториальной избирательной комиссии №</w:t>
      </w:r>
      <w:r w:rsidR="005717FD">
        <w:rPr>
          <w:szCs w:val="28"/>
        </w:rPr>
        <w:t xml:space="preserve"> 49</w:t>
      </w:r>
      <w:r w:rsidRPr="00B8000E">
        <w:rPr>
          <w:szCs w:val="28"/>
        </w:rPr>
        <w:t xml:space="preserve"> в информационно-телекоммуникационной сети Интернет.</w:t>
      </w:r>
    </w:p>
    <w:p w14:paraId="07770F5E" w14:textId="7F4636C0" w:rsidR="00465A50" w:rsidRPr="00465A50" w:rsidRDefault="004913EB" w:rsidP="00465A50">
      <w:pPr>
        <w:spacing w:line="360" w:lineRule="auto"/>
        <w:ind w:firstLine="708"/>
        <w:jc w:val="both"/>
        <w:rPr>
          <w:szCs w:val="28"/>
        </w:rPr>
      </w:pPr>
      <w:r w:rsidRPr="00B8000E">
        <w:rPr>
          <w:szCs w:val="28"/>
        </w:rPr>
        <w:t>3. </w:t>
      </w:r>
      <w:r w:rsidR="00465A50" w:rsidRPr="00465A50">
        <w:rPr>
          <w:szCs w:val="28"/>
        </w:rPr>
        <w:t xml:space="preserve">Контроль за исполнением настоящего решения возложить </w:t>
      </w:r>
      <w:r w:rsidR="00465A50" w:rsidRPr="00465A50">
        <w:rPr>
          <w:szCs w:val="28"/>
        </w:rPr>
        <w:br/>
        <w:t>на</w:t>
      </w:r>
      <w:r w:rsidR="00465A50" w:rsidRPr="00465A50">
        <w:rPr>
          <w:bCs/>
          <w:szCs w:val="28"/>
        </w:rPr>
        <w:t xml:space="preserve"> </w:t>
      </w:r>
      <w:r w:rsidR="00465A50" w:rsidRPr="00465A50">
        <w:rPr>
          <w:szCs w:val="28"/>
        </w:rPr>
        <w:t xml:space="preserve">председателя </w:t>
      </w:r>
      <w:r w:rsidR="00B8182E">
        <w:rPr>
          <w:szCs w:val="28"/>
        </w:rPr>
        <w:t>Т</w:t>
      </w:r>
      <w:r w:rsidR="00465A50" w:rsidRPr="00465A50">
        <w:rPr>
          <w:szCs w:val="28"/>
        </w:rPr>
        <w:t>ерриториальной избирательной комиссии №</w:t>
      </w:r>
      <w:r w:rsidR="005717FD">
        <w:rPr>
          <w:szCs w:val="28"/>
        </w:rPr>
        <w:t xml:space="preserve"> 49</w:t>
      </w:r>
      <w:r w:rsidR="00B8182E">
        <w:rPr>
          <w:szCs w:val="28"/>
        </w:rPr>
        <w:t>.</w:t>
      </w:r>
    </w:p>
    <w:p w14:paraId="7D9547B6" w14:textId="77777777" w:rsidR="00465A50" w:rsidRPr="00465A50" w:rsidRDefault="00465A50" w:rsidP="00465A50">
      <w:pPr>
        <w:spacing w:line="360" w:lineRule="auto"/>
        <w:ind w:firstLine="708"/>
        <w:jc w:val="both"/>
        <w:rPr>
          <w:szCs w:val="28"/>
        </w:rPr>
      </w:pPr>
    </w:p>
    <w:p w14:paraId="62ED04A8" w14:textId="77777777" w:rsidR="00465A50" w:rsidRPr="00465A50" w:rsidRDefault="00465A50" w:rsidP="00465A50">
      <w:pPr>
        <w:jc w:val="left"/>
        <w:rPr>
          <w:rFonts w:eastAsia="Calibri"/>
          <w:szCs w:val="28"/>
          <w:lang w:eastAsia="en-US"/>
        </w:rPr>
      </w:pPr>
      <w:bookmarkStart w:id="2" w:name="_Hlk122332954"/>
      <w:r w:rsidRPr="00465A50">
        <w:rPr>
          <w:rFonts w:eastAsia="Calibri"/>
          <w:szCs w:val="28"/>
          <w:lang w:eastAsia="en-US"/>
        </w:rPr>
        <w:t>Председатель Территориальной</w:t>
      </w:r>
    </w:p>
    <w:p w14:paraId="39D87E78" w14:textId="709F637B" w:rsidR="00465A50" w:rsidRPr="00465A50" w:rsidRDefault="00465A50" w:rsidP="00465A50">
      <w:pPr>
        <w:jc w:val="left"/>
        <w:rPr>
          <w:rFonts w:eastAsia="Calibri"/>
          <w:szCs w:val="28"/>
          <w:lang w:eastAsia="en-US"/>
        </w:rPr>
      </w:pPr>
      <w:r w:rsidRPr="00465A50">
        <w:rPr>
          <w:rFonts w:eastAsia="Calibri"/>
          <w:szCs w:val="28"/>
          <w:lang w:eastAsia="en-US"/>
        </w:rPr>
        <w:t>избирательной комиссии №</w:t>
      </w:r>
      <w:r w:rsidR="005717FD">
        <w:rPr>
          <w:rFonts w:eastAsia="Calibri"/>
          <w:szCs w:val="28"/>
          <w:lang w:eastAsia="en-US"/>
        </w:rPr>
        <w:t xml:space="preserve"> </w:t>
      </w:r>
      <w:r w:rsidR="00C55B3F">
        <w:rPr>
          <w:rFonts w:eastAsia="Calibri"/>
          <w:szCs w:val="28"/>
          <w:lang w:eastAsia="en-US"/>
        </w:rPr>
        <w:t>49</w:t>
      </w:r>
      <w:r w:rsidRPr="00465A50">
        <w:rPr>
          <w:rFonts w:eastAsia="Calibri"/>
          <w:szCs w:val="28"/>
          <w:lang w:eastAsia="en-US"/>
        </w:rPr>
        <w:t xml:space="preserve">        </w:t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  <w:t xml:space="preserve">     </w:t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="00E61142">
        <w:rPr>
          <w:rFonts w:eastAsia="Calibri"/>
          <w:szCs w:val="28"/>
          <w:lang w:eastAsia="en-US"/>
        </w:rPr>
        <w:t xml:space="preserve">       </w:t>
      </w:r>
      <w:r w:rsidRPr="00465A50">
        <w:rPr>
          <w:rFonts w:eastAsia="Calibri"/>
          <w:szCs w:val="28"/>
          <w:lang w:eastAsia="en-US"/>
        </w:rPr>
        <w:t xml:space="preserve"> </w:t>
      </w:r>
      <w:r w:rsidR="00E61142">
        <w:rPr>
          <w:rFonts w:eastAsia="Calibri"/>
          <w:szCs w:val="28"/>
          <w:lang w:eastAsia="en-US"/>
        </w:rPr>
        <w:t xml:space="preserve">А.И. </w:t>
      </w:r>
      <w:proofErr w:type="spellStart"/>
      <w:r w:rsidR="00E61142">
        <w:rPr>
          <w:rFonts w:eastAsia="Calibri"/>
          <w:szCs w:val="28"/>
          <w:lang w:eastAsia="en-US"/>
        </w:rPr>
        <w:t>Талятов</w:t>
      </w:r>
      <w:proofErr w:type="spellEnd"/>
    </w:p>
    <w:p w14:paraId="4178887A" w14:textId="7DE31612" w:rsidR="00465A50" w:rsidRPr="00465A50" w:rsidRDefault="00465A50" w:rsidP="00465A50">
      <w:pPr>
        <w:jc w:val="left"/>
        <w:rPr>
          <w:rFonts w:eastAsia="Calibri"/>
          <w:sz w:val="16"/>
          <w:szCs w:val="16"/>
          <w:lang w:eastAsia="en-US"/>
        </w:rPr>
      </w:pP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 w:val="16"/>
          <w:szCs w:val="16"/>
          <w:lang w:eastAsia="en-US"/>
        </w:rPr>
        <w:t xml:space="preserve"> </w:t>
      </w:r>
    </w:p>
    <w:p w14:paraId="481883B7" w14:textId="77777777" w:rsidR="00465A50" w:rsidRPr="00465A50" w:rsidRDefault="00465A50" w:rsidP="00465A50">
      <w:pPr>
        <w:jc w:val="right"/>
        <w:rPr>
          <w:rFonts w:eastAsia="Calibri"/>
          <w:szCs w:val="28"/>
          <w:lang w:eastAsia="en-US"/>
        </w:rPr>
      </w:pPr>
    </w:p>
    <w:p w14:paraId="6F81E3B0" w14:textId="77777777" w:rsidR="00465A50" w:rsidRPr="00465A50" w:rsidRDefault="00465A50" w:rsidP="00465A50">
      <w:pPr>
        <w:jc w:val="left"/>
        <w:rPr>
          <w:rFonts w:eastAsia="Calibri"/>
          <w:szCs w:val="28"/>
          <w:lang w:eastAsia="en-US"/>
        </w:rPr>
      </w:pPr>
      <w:r w:rsidRPr="00465A50">
        <w:rPr>
          <w:rFonts w:eastAsia="Calibri"/>
          <w:szCs w:val="28"/>
          <w:lang w:eastAsia="en-US"/>
        </w:rPr>
        <w:t>Секретарь Территориальной</w:t>
      </w:r>
    </w:p>
    <w:p w14:paraId="1AC0050A" w14:textId="48FCB33E" w:rsidR="00465A50" w:rsidRPr="00E61142" w:rsidRDefault="00465A50" w:rsidP="00465A50">
      <w:pPr>
        <w:jc w:val="left"/>
        <w:rPr>
          <w:rFonts w:eastAsia="Calibri"/>
          <w:szCs w:val="28"/>
          <w:lang w:eastAsia="en-US"/>
        </w:rPr>
      </w:pPr>
      <w:r w:rsidRPr="00465A50">
        <w:rPr>
          <w:rFonts w:eastAsia="Calibri"/>
          <w:szCs w:val="28"/>
          <w:lang w:eastAsia="en-US"/>
        </w:rPr>
        <w:t>избирательной комиссии №</w:t>
      </w:r>
      <w:r w:rsidR="005717FD">
        <w:rPr>
          <w:rFonts w:eastAsia="Calibri"/>
          <w:szCs w:val="28"/>
          <w:lang w:eastAsia="en-US"/>
        </w:rPr>
        <w:t xml:space="preserve"> 49</w:t>
      </w:r>
      <w:r w:rsidRPr="00465A50">
        <w:rPr>
          <w:rFonts w:eastAsia="Calibri"/>
          <w:szCs w:val="28"/>
          <w:lang w:eastAsia="en-US"/>
        </w:rPr>
        <w:t xml:space="preserve">         </w:t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Pr="00465A50">
        <w:rPr>
          <w:rFonts w:eastAsia="Calibri"/>
          <w:szCs w:val="28"/>
          <w:lang w:eastAsia="en-US"/>
        </w:rPr>
        <w:tab/>
      </w:r>
      <w:r w:rsidR="00E61142">
        <w:rPr>
          <w:rFonts w:eastAsia="Calibri"/>
          <w:szCs w:val="28"/>
          <w:lang w:eastAsia="en-US"/>
        </w:rPr>
        <w:tab/>
        <w:t xml:space="preserve">Е.С. </w:t>
      </w:r>
      <w:proofErr w:type="spellStart"/>
      <w:r w:rsidR="00E61142">
        <w:rPr>
          <w:rFonts w:eastAsia="Calibri"/>
          <w:szCs w:val="28"/>
          <w:lang w:eastAsia="en-US"/>
        </w:rPr>
        <w:t>Гагиева</w:t>
      </w:r>
      <w:proofErr w:type="spellEnd"/>
    </w:p>
    <w:bookmarkEnd w:id="2"/>
    <w:p w14:paraId="538E1F4F" w14:textId="77777777" w:rsidR="00465A50" w:rsidRPr="00465A50" w:rsidRDefault="00465A50" w:rsidP="00465A50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4435F1A0" w14:textId="2F2C4DEC" w:rsidR="004913EB" w:rsidRPr="00D550E7" w:rsidRDefault="004913EB" w:rsidP="00104C0A">
      <w:pPr>
        <w:ind w:left="10980"/>
        <w:rPr>
          <w:szCs w:val="28"/>
        </w:rPr>
      </w:pPr>
    </w:p>
    <w:sectPr w:rsidR="004913EB" w:rsidRPr="00D550E7" w:rsidSect="00822B5C">
      <w:headerReference w:type="default" r:id="rId9"/>
      <w:footerReference w:type="even" r:id="rId10"/>
      <w:footerReference w:type="default" r:id="rId11"/>
      <w:pgSz w:w="11906" w:h="16838"/>
      <w:pgMar w:top="816" w:right="707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A3121" w14:textId="77777777" w:rsidR="008A0FD2" w:rsidRDefault="008A0FD2" w:rsidP="00BA44A7">
      <w:r>
        <w:separator/>
      </w:r>
    </w:p>
  </w:endnote>
  <w:endnote w:type="continuationSeparator" w:id="0">
    <w:p w14:paraId="22730AC1" w14:textId="77777777" w:rsidR="008A0FD2" w:rsidRDefault="008A0FD2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91C6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9C5264" w14:textId="77777777" w:rsidR="004913EB" w:rsidRDefault="004913EB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4848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</w:p>
  <w:p w14:paraId="2555C0E8" w14:textId="77777777" w:rsidR="004913EB" w:rsidRDefault="004913EB" w:rsidP="00591D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EFFC" w14:textId="77777777" w:rsidR="008A0FD2" w:rsidRDefault="008A0FD2" w:rsidP="00BA44A7">
      <w:r>
        <w:separator/>
      </w:r>
    </w:p>
  </w:footnote>
  <w:footnote w:type="continuationSeparator" w:id="0">
    <w:p w14:paraId="24344C17" w14:textId="77777777" w:rsidR="008A0FD2" w:rsidRDefault="008A0FD2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67EB" w14:textId="77777777" w:rsidR="004913EB" w:rsidRDefault="00B215D7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B8000E">
      <w:rPr>
        <w:noProof/>
      </w:rPr>
      <w:t>2</w:t>
    </w:r>
    <w:r>
      <w:rPr>
        <w:noProof/>
      </w:rPr>
      <w:fldChar w:fldCharType="end"/>
    </w:r>
  </w:p>
  <w:p w14:paraId="2D4F419E" w14:textId="77777777" w:rsidR="004913EB" w:rsidRDefault="00491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 w15:restartNumberingAfterBreak="0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9"/>
    <w:rsid w:val="000025C4"/>
    <w:rsid w:val="00031A73"/>
    <w:rsid w:val="00041F70"/>
    <w:rsid w:val="000638B4"/>
    <w:rsid w:val="00074164"/>
    <w:rsid w:val="00075F98"/>
    <w:rsid w:val="00086CCE"/>
    <w:rsid w:val="000A12F4"/>
    <w:rsid w:val="000B30C2"/>
    <w:rsid w:val="000C2B4D"/>
    <w:rsid w:val="000D1A01"/>
    <w:rsid w:val="000D3619"/>
    <w:rsid w:val="000E4FE7"/>
    <w:rsid w:val="000E5015"/>
    <w:rsid w:val="000F1370"/>
    <w:rsid w:val="000F42D5"/>
    <w:rsid w:val="000F5EAD"/>
    <w:rsid w:val="00104C0A"/>
    <w:rsid w:val="00113900"/>
    <w:rsid w:val="00113EF6"/>
    <w:rsid w:val="00132A2C"/>
    <w:rsid w:val="00133A16"/>
    <w:rsid w:val="00136299"/>
    <w:rsid w:val="001576DF"/>
    <w:rsid w:val="001578A7"/>
    <w:rsid w:val="00170383"/>
    <w:rsid w:val="00175EC0"/>
    <w:rsid w:val="0019433B"/>
    <w:rsid w:val="001958F2"/>
    <w:rsid w:val="001A4496"/>
    <w:rsid w:val="001B364F"/>
    <w:rsid w:val="001C2B5C"/>
    <w:rsid w:val="001C5406"/>
    <w:rsid w:val="001E0909"/>
    <w:rsid w:val="001F4CED"/>
    <w:rsid w:val="001F7B3D"/>
    <w:rsid w:val="002030FE"/>
    <w:rsid w:val="0021023C"/>
    <w:rsid w:val="0021080D"/>
    <w:rsid w:val="0021373E"/>
    <w:rsid w:val="00220679"/>
    <w:rsid w:val="00222945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A0001"/>
    <w:rsid w:val="002A14EF"/>
    <w:rsid w:val="002B419D"/>
    <w:rsid w:val="002C29DA"/>
    <w:rsid w:val="002D30C3"/>
    <w:rsid w:val="002D66F2"/>
    <w:rsid w:val="002E66E6"/>
    <w:rsid w:val="002F1C84"/>
    <w:rsid w:val="002F6E4C"/>
    <w:rsid w:val="00301BF2"/>
    <w:rsid w:val="00304B6D"/>
    <w:rsid w:val="003145D5"/>
    <w:rsid w:val="003200F6"/>
    <w:rsid w:val="00321F3E"/>
    <w:rsid w:val="00324251"/>
    <w:rsid w:val="003342B7"/>
    <w:rsid w:val="003417C8"/>
    <w:rsid w:val="003500A3"/>
    <w:rsid w:val="00350E17"/>
    <w:rsid w:val="003555AD"/>
    <w:rsid w:val="00357E21"/>
    <w:rsid w:val="00385EF0"/>
    <w:rsid w:val="0039270E"/>
    <w:rsid w:val="00397553"/>
    <w:rsid w:val="003C2B84"/>
    <w:rsid w:val="003D3D21"/>
    <w:rsid w:val="003D5FFD"/>
    <w:rsid w:val="003D654D"/>
    <w:rsid w:val="003F3425"/>
    <w:rsid w:val="003F4D14"/>
    <w:rsid w:val="004200BE"/>
    <w:rsid w:val="004240E5"/>
    <w:rsid w:val="00424DEC"/>
    <w:rsid w:val="004420F0"/>
    <w:rsid w:val="004449DB"/>
    <w:rsid w:val="00444DE0"/>
    <w:rsid w:val="00445A6E"/>
    <w:rsid w:val="0044676B"/>
    <w:rsid w:val="00447753"/>
    <w:rsid w:val="00450252"/>
    <w:rsid w:val="004526F4"/>
    <w:rsid w:val="00465A50"/>
    <w:rsid w:val="004861E5"/>
    <w:rsid w:val="004913EB"/>
    <w:rsid w:val="0049154E"/>
    <w:rsid w:val="004958AE"/>
    <w:rsid w:val="004A1763"/>
    <w:rsid w:val="004A6C52"/>
    <w:rsid w:val="004B0EEA"/>
    <w:rsid w:val="004B69CB"/>
    <w:rsid w:val="004C60D7"/>
    <w:rsid w:val="004D28C2"/>
    <w:rsid w:val="004E7CCF"/>
    <w:rsid w:val="005023C9"/>
    <w:rsid w:val="005024B4"/>
    <w:rsid w:val="00507438"/>
    <w:rsid w:val="00511260"/>
    <w:rsid w:val="005153CE"/>
    <w:rsid w:val="005272B9"/>
    <w:rsid w:val="00531AB5"/>
    <w:rsid w:val="00533D1E"/>
    <w:rsid w:val="00534525"/>
    <w:rsid w:val="00544DD5"/>
    <w:rsid w:val="00544FBE"/>
    <w:rsid w:val="00547A46"/>
    <w:rsid w:val="00551CE7"/>
    <w:rsid w:val="0056591F"/>
    <w:rsid w:val="00567CDB"/>
    <w:rsid w:val="005717FD"/>
    <w:rsid w:val="00571CF8"/>
    <w:rsid w:val="00572CB9"/>
    <w:rsid w:val="00574F2A"/>
    <w:rsid w:val="005812AE"/>
    <w:rsid w:val="00582B89"/>
    <w:rsid w:val="005839E4"/>
    <w:rsid w:val="00583E81"/>
    <w:rsid w:val="00591DB6"/>
    <w:rsid w:val="00593A00"/>
    <w:rsid w:val="00597FC7"/>
    <w:rsid w:val="005A00FB"/>
    <w:rsid w:val="005B3A20"/>
    <w:rsid w:val="005C4AE2"/>
    <w:rsid w:val="005E5C39"/>
    <w:rsid w:val="005F67A2"/>
    <w:rsid w:val="00600D0D"/>
    <w:rsid w:val="00606033"/>
    <w:rsid w:val="00613059"/>
    <w:rsid w:val="00615FC1"/>
    <w:rsid w:val="00621A62"/>
    <w:rsid w:val="00621D1C"/>
    <w:rsid w:val="006272CE"/>
    <w:rsid w:val="00633873"/>
    <w:rsid w:val="00637FEB"/>
    <w:rsid w:val="00643EF4"/>
    <w:rsid w:val="00644A27"/>
    <w:rsid w:val="00660764"/>
    <w:rsid w:val="00662B48"/>
    <w:rsid w:val="006641C3"/>
    <w:rsid w:val="00685108"/>
    <w:rsid w:val="00697F49"/>
    <w:rsid w:val="006A3F2B"/>
    <w:rsid w:val="006A776B"/>
    <w:rsid w:val="006B05AC"/>
    <w:rsid w:val="006D132A"/>
    <w:rsid w:val="006D1A4A"/>
    <w:rsid w:val="006D1FDD"/>
    <w:rsid w:val="006D2882"/>
    <w:rsid w:val="006D50BE"/>
    <w:rsid w:val="006F1F27"/>
    <w:rsid w:val="006F435C"/>
    <w:rsid w:val="006F6C89"/>
    <w:rsid w:val="00703405"/>
    <w:rsid w:val="00703425"/>
    <w:rsid w:val="007073B2"/>
    <w:rsid w:val="00721FF3"/>
    <w:rsid w:val="00722EDC"/>
    <w:rsid w:val="00723F9E"/>
    <w:rsid w:val="007278D5"/>
    <w:rsid w:val="00735D2B"/>
    <w:rsid w:val="00744F0E"/>
    <w:rsid w:val="00745F9A"/>
    <w:rsid w:val="00747261"/>
    <w:rsid w:val="00752B79"/>
    <w:rsid w:val="00761E6C"/>
    <w:rsid w:val="00765414"/>
    <w:rsid w:val="00765DDF"/>
    <w:rsid w:val="00777728"/>
    <w:rsid w:val="00787B95"/>
    <w:rsid w:val="007936E0"/>
    <w:rsid w:val="007A32A8"/>
    <w:rsid w:val="007A7713"/>
    <w:rsid w:val="007B1607"/>
    <w:rsid w:val="007B4B2D"/>
    <w:rsid w:val="007B7BFA"/>
    <w:rsid w:val="007C241F"/>
    <w:rsid w:val="007F27D1"/>
    <w:rsid w:val="008170A1"/>
    <w:rsid w:val="00822B5C"/>
    <w:rsid w:val="0084346B"/>
    <w:rsid w:val="00844424"/>
    <w:rsid w:val="008544BC"/>
    <w:rsid w:val="0085642A"/>
    <w:rsid w:val="00862BAE"/>
    <w:rsid w:val="00873831"/>
    <w:rsid w:val="0088391E"/>
    <w:rsid w:val="00891C4A"/>
    <w:rsid w:val="00892928"/>
    <w:rsid w:val="008937CB"/>
    <w:rsid w:val="00895CA9"/>
    <w:rsid w:val="008A0C22"/>
    <w:rsid w:val="008A0FD2"/>
    <w:rsid w:val="008B3C42"/>
    <w:rsid w:val="008C61F0"/>
    <w:rsid w:val="008D42BB"/>
    <w:rsid w:val="008D7412"/>
    <w:rsid w:val="008D7AD6"/>
    <w:rsid w:val="008F0B01"/>
    <w:rsid w:val="008F20D5"/>
    <w:rsid w:val="008F3E2E"/>
    <w:rsid w:val="00911513"/>
    <w:rsid w:val="00932823"/>
    <w:rsid w:val="00946C6C"/>
    <w:rsid w:val="0096306C"/>
    <w:rsid w:val="0097553F"/>
    <w:rsid w:val="00976DA0"/>
    <w:rsid w:val="009947EC"/>
    <w:rsid w:val="009955C6"/>
    <w:rsid w:val="009A23B5"/>
    <w:rsid w:val="009A5D70"/>
    <w:rsid w:val="009A624E"/>
    <w:rsid w:val="009A6647"/>
    <w:rsid w:val="009C50E2"/>
    <w:rsid w:val="009D0547"/>
    <w:rsid w:val="009E0796"/>
    <w:rsid w:val="009E2272"/>
    <w:rsid w:val="009F085B"/>
    <w:rsid w:val="009F6254"/>
    <w:rsid w:val="009F74B7"/>
    <w:rsid w:val="00A013A7"/>
    <w:rsid w:val="00A05B9B"/>
    <w:rsid w:val="00A11440"/>
    <w:rsid w:val="00A16D9B"/>
    <w:rsid w:val="00A17692"/>
    <w:rsid w:val="00A302FD"/>
    <w:rsid w:val="00A34358"/>
    <w:rsid w:val="00A350A9"/>
    <w:rsid w:val="00A377CB"/>
    <w:rsid w:val="00A54299"/>
    <w:rsid w:val="00A65E82"/>
    <w:rsid w:val="00A66F14"/>
    <w:rsid w:val="00A7537E"/>
    <w:rsid w:val="00A75715"/>
    <w:rsid w:val="00A85437"/>
    <w:rsid w:val="00AB2D93"/>
    <w:rsid w:val="00AB7789"/>
    <w:rsid w:val="00AD5C3F"/>
    <w:rsid w:val="00AE154B"/>
    <w:rsid w:val="00AE2F2E"/>
    <w:rsid w:val="00AE689C"/>
    <w:rsid w:val="00AF2026"/>
    <w:rsid w:val="00AF5082"/>
    <w:rsid w:val="00B12FC4"/>
    <w:rsid w:val="00B215D7"/>
    <w:rsid w:val="00B277B5"/>
    <w:rsid w:val="00B34F4B"/>
    <w:rsid w:val="00B43672"/>
    <w:rsid w:val="00B457DF"/>
    <w:rsid w:val="00B507AD"/>
    <w:rsid w:val="00B670FB"/>
    <w:rsid w:val="00B6713A"/>
    <w:rsid w:val="00B8000E"/>
    <w:rsid w:val="00B8182E"/>
    <w:rsid w:val="00B92C01"/>
    <w:rsid w:val="00BA44A7"/>
    <w:rsid w:val="00BA50B5"/>
    <w:rsid w:val="00BA7926"/>
    <w:rsid w:val="00BB5E5E"/>
    <w:rsid w:val="00BB7C16"/>
    <w:rsid w:val="00BB7DE7"/>
    <w:rsid w:val="00BC2FEC"/>
    <w:rsid w:val="00BD10D5"/>
    <w:rsid w:val="00BD1EDC"/>
    <w:rsid w:val="00BE4EC8"/>
    <w:rsid w:val="00BE5495"/>
    <w:rsid w:val="00BE5FAE"/>
    <w:rsid w:val="00BF2666"/>
    <w:rsid w:val="00BF3182"/>
    <w:rsid w:val="00C03ACA"/>
    <w:rsid w:val="00C174C9"/>
    <w:rsid w:val="00C40A6B"/>
    <w:rsid w:val="00C518DE"/>
    <w:rsid w:val="00C53727"/>
    <w:rsid w:val="00C55374"/>
    <w:rsid w:val="00C55B3F"/>
    <w:rsid w:val="00C73589"/>
    <w:rsid w:val="00C75267"/>
    <w:rsid w:val="00C779E9"/>
    <w:rsid w:val="00C819B6"/>
    <w:rsid w:val="00C86425"/>
    <w:rsid w:val="00C91692"/>
    <w:rsid w:val="00C929CD"/>
    <w:rsid w:val="00CA0A9E"/>
    <w:rsid w:val="00CA272D"/>
    <w:rsid w:val="00CA3E05"/>
    <w:rsid w:val="00CB660B"/>
    <w:rsid w:val="00CC1925"/>
    <w:rsid w:val="00CD2889"/>
    <w:rsid w:val="00CE5401"/>
    <w:rsid w:val="00CF03F5"/>
    <w:rsid w:val="00CF4D33"/>
    <w:rsid w:val="00D02FAC"/>
    <w:rsid w:val="00D148CB"/>
    <w:rsid w:val="00D216B5"/>
    <w:rsid w:val="00D24B03"/>
    <w:rsid w:val="00D321F6"/>
    <w:rsid w:val="00D32FA8"/>
    <w:rsid w:val="00D3495A"/>
    <w:rsid w:val="00D35838"/>
    <w:rsid w:val="00D403E1"/>
    <w:rsid w:val="00D50E9A"/>
    <w:rsid w:val="00D550E7"/>
    <w:rsid w:val="00D659C3"/>
    <w:rsid w:val="00D70563"/>
    <w:rsid w:val="00D72CE4"/>
    <w:rsid w:val="00D84F24"/>
    <w:rsid w:val="00D8599C"/>
    <w:rsid w:val="00D85FEA"/>
    <w:rsid w:val="00D94869"/>
    <w:rsid w:val="00D951A9"/>
    <w:rsid w:val="00D969D8"/>
    <w:rsid w:val="00D97974"/>
    <w:rsid w:val="00DC6374"/>
    <w:rsid w:val="00DD00AA"/>
    <w:rsid w:val="00DD25EF"/>
    <w:rsid w:val="00DE3990"/>
    <w:rsid w:val="00DE572A"/>
    <w:rsid w:val="00E10310"/>
    <w:rsid w:val="00E10740"/>
    <w:rsid w:val="00E1743F"/>
    <w:rsid w:val="00E1767E"/>
    <w:rsid w:val="00E236C4"/>
    <w:rsid w:val="00E25903"/>
    <w:rsid w:val="00E27145"/>
    <w:rsid w:val="00E31F18"/>
    <w:rsid w:val="00E522F2"/>
    <w:rsid w:val="00E57CB5"/>
    <w:rsid w:val="00E61142"/>
    <w:rsid w:val="00E64503"/>
    <w:rsid w:val="00E8036D"/>
    <w:rsid w:val="00E81DC1"/>
    <w:rsid w:val="00E94AE7"/>
    <w:rsid w:val="00E96EF4"/>
    <w:rsid w:val="00EB0BC1"/>
    <w:rsid w:val="00EB585F"/>
    <w:rsid w:val="00EB5C1C"/>
    <w:rsid w:val="00EC01A7"/>
    <w:rsid w:val="00EC1C93"/>
    <w:rsid w:val="00ED5B76"/>
    <w:rsid w:val="00ED79DF"/>
    <w:rsid w:val="00EE394F"/>
    <w:rsid w:val="00EE7023"/>
    <w:rsid w:val="00EE7CAF"/>
    <w:rsid w:val="00EF3D00"/>
    <w:rsid w:val="00F0296B"/>
    <w:rsid w:val="00F0601C"/>
    <w:rsid w:val="00F11AC7"/>
    <w:rsid w:val="00F20C3D"/>
    <w:rsid w:val="00F34DC6"/>
    <w:rsid w:val="00F41BB1"/>
    <w:rsid w:val="00F432B9"/>
    <w:rsid w:val="00F51187"/>
    <w:rsid w:val="00F51398"/>
    <w:rsid w:val="00F51F00"/>
    <w:rsid w:val="00F52409"/>
    <w:rsid w:val="00F52444"/>
    <w:rsid w:val="00F637B1"/>
    <w:rsid w:val="00F7488A"/>
    <w:rsid w:val="00F831DA"/>
    <w:rsid w:val="00F942D8"/>
    <w:rsid w:val="00F9484A"/>
    <w:rsid w:val="00FA0195"/>
    <w:rsid w:val="00FA06E8"/>
    <w:rsid w:val="00FA1779"/>
    <w:rsid w:val="00FA1A3C"/>
    <w:rsid w:val="00FD433E"/>
    <w:rsid w:val="00FE0E2C"/>
    <w:rsid w:val="00FE1DE6"/>
    <w:rsid w:val="00FE6F3C"/>
    <w:rsid w:val="00FF1669"/>
    <w:rsid w:val="00FF35A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3D97"/>
  <w15:docId w15:val="{BB095DB6-D216-477D-A35E-FDC45BE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BC34-A237-42C6-BC25-C71216F4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</Template>
  <TotalTime>1611</TotalTime>
  <Pages>2</Pages>
  <Words>319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User</cp:lastModifiedBy>
  <cp:revision>11</cp:revision>
  <cp:lastPrinted>2024-01-30T12:08:00Z</cp:lastPrinted>
  <dcterms:created xsi:type="dcterms:W3CDTF">2024-01-15T08:54:00Z</dcterms:created>
  <dcterms:modified xsi:type="dcterms:W3CDTF">2024-01-30T15:23:00Z</dcterms:modified>
</cp:coreProperties>
</file>